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6" w:type="dxa"/>
        <w:jc w:val="center"/>
        <w:tblBorders>
          <w:bottom w:val="thickThinMediumGap" w:sz="24" w:space="0" w:color="FF0000"/>
        </w:tblBorders>
        <w:tblLayout w:type="fixed"/>
        <w:tblLook w:val="04A0"/>
      </w:tblPr>
      <w:tblGrid>
        <w:gridCol w:w="9546"/>
      </w:tblGrid>
      <w:tr w:rsidR="007A7EE2" w:rsidRPr="0063110B" w:rsidTr="00E47BC8">
        <w:trPr>
          <w:trHeight w:val="984"/>
          <w:jc w:val="center"/>
        </w:trPr>
        <w:tc>
          <w:tcPr>
            <w:tcW w:w="9546" w:type="dxa"/>
          </w:tcPr>
          <w:p w:rsidR="007A7EE2" w:rsidRPr="0063110B" w:rsidRDefault="007A7EE2" w:rsidP="00DB5241">
            <w:pPr>
              <w:tabs>
                <w:tab w:val="left" w:pos="8662"/>
              </w:tabs>
              <w:autoSpaceDE w:val="0"/>
              <w:autoSpaceDN w:val="0"/>
              <w:adjustRightInd w:val="0"/>
              <w:jc w:val="center"/>
              <w:rPr>
                <w:rFonts w:ascii="SimSun" w:eastAsia="SimSun" w:hAnsi="SimSun"/>
                <w:color w:val="000000"/>
                <w:kern w:val="0"/>
                <w:sz w:val="24"/>
                <w:lang w:val="en-GB"/>
              </w:rPr>
            </w:pPr>
            <w:r w:rsidRPr="0063110B">
              <w:rPr>
                <w:rFonts w:ascii="SimSun" w:eastAsia="SimSun" w:hAnsi="SimSun" w:cs="Times New Roman"/>
                <w:b/>
                <w:noProof/>
                <w:sz w:val="44"/>
                <w:szCs w:val="44"/>
              </w:rPr>
              <w:drawing>
                <wp:inline distT="0" distB="0" distL="0" distR="0">
                  <wp:extent cx="5694045" cy="609600"/>
                  <wp:effectExtent l="19050" t="0" r="1905" b="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237" cy="609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783" w:rsidRPr="0063110B" w:rsidRDefault="00D20EC8" w:rsidP="00D20EC8">
      <w:pPr>
        <w:tabs>
          <w:tab w:val="left" w:pos="1587"/>
          <w:tab w:val="center" w:pos="4172"/>
        </w:tabs>
        <w:spacing w:line="720" w:lineRule="auto"/>
        <w:ind w:right="1281"/>
        <w:jc w:val="center"/>
        <w:rPr>
          <w:rFonts w:ascii="SimSun" w:eastAsia="SimSun" w:hAnsi="SimSun"/>
          <w:b/>
          <w:sz w:val="44"/>
          <w:szCs w:val="48"/>
        </w:rPr>
      </w:pPr>
      <w:r w:rsidRPr="0063110B">
        <w:rPr>
          <w:rFonts w:ascii="SimSun" w:eastAsia="SimSun" w:hAnsi="SimSun" w:hint="eastAsia"/>
          <w:b/>
          <w:sz w:val="36"/>
          <w:szCs w:val="48"/>
        </w:rPr>
        <w:t xml:space="preserve">      </w:t>
      </w:r>
      <w:r w:rsidR="00CA7B43" w:rsidRPr="0063110B">
        <w:rPr>
          <w:rFonts w:ascii="SimSun" w:eastAsia="SimSun" w:hAnsi="SimSun" w:hint="eastAsia"/>
          <w:b/>
          <w:sz w:val="36"/>
          <w:szCs w:val="48"/>
        </w:rPr>
        <w:t>投标报名登记表</w:t>
      </w:r>
    </w:p>
    <w:tbl>
      <w:tblPr>
        <w:tblStyle w:val="a8"/>
        <w:tblW w:w="5000" w:type="pct"/>
        <w:jc w:val="center"/>
        <w:tblLook w:val="04A0"/>
      </w:tblPr>
      <w:tblGrid>
        <w:gridCol w:w="1950"/>
        <w:gridCol w:w="1174"/>
        <w:gridCol w:w="1435"/>
        <w:gridCol w:w="1302"/>
        <w:gridCol w:w="3852"/>
      </w:tblGrid>
      <w:tr w:rsidR="007D6783" w:rsidRPr="0063110B" w:rsidTr="007A7EE2">
        <w:trPr>
          <w:trHeight w:val="510"/>
          <w:jc w:val="center"/>
        </w:trPr>
        <w:tc>
          <w:tcPr>
            <w:tcW w:w="5000" w:type="pct"/>
            <w:gridSpan w:val="5"/>
            <w:vAlign w:val="center"/>
          </w:tcPr>
          <w:p w:rsidR="007D6783" w:rsidRPr="0063110B" w:rsidRDefault="00CA7B43">
            <w:pPr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  <w:r w:rsidRPr="0063110B">
              <w:rPr>
                <w:rFonts w:ascii="SimSun" w:eastAsia="SimSun" w:hAnsi="SimSun" w:hint="eastAsia"/>
                <w:b/>
                <w:sz w:val="24"/>
                <w:szCs w:val="28"/>
              </w:rPr>
              <w:t>供应商填写部分（必填）</w:t>
            </w:r>
          </w:p>
        </w:tc>
      </w:tr>
      <w:tr w:rsidR="007D6783" w:rsidRPr="0063110B" w:rsidTr="00D20EC8">
        <w:trPr>
          <w:trHeight w:val="414"/>
          <w:jc w:val="center"/>
        </w:trPr>
        <w:tc>
          <w:tcPr>
            <w:tcW w:w="1004" w:type="pct"/>
            <w:vAlign w:val="center"/>
          </w:tcPr>
          <w:p w:rsidR="007D6783" w:rsidRPr="0063110B" w:rsidRDefault="00CA7B43">
            <w:pPr>
              <w:spacing w:line="360" w:lineRule="auto"/>
              <w:jc w:val="center"/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sz w:val="22"/>
                <w:szCs w:val="21"/>
              </w:rPr>
              <w:t>项目名称</w:t>
            </w:r>
          </w:p>
        </w:tc>
        <w:tc>
          <w:tcPr>
            <w:tcW w:w="3996" w:type="pct"/>
            <w:gridSpan w:val="4"/>
            <w:vAlign w:val="center"/>
          </w:tcPr>
          <w:p w:rsidR="007D6783" w:rsidRPr="0063110B" w:rsidRDefault="007D6783">
            <w:pPr>
              <w:spacing w:line="360" w:lineRule="auto"/>
              <w:rPr>
                <w:rFonts w:ascii="SimSun" w:eastAsia="SimSun" w:hAnsi="SimSun"/>
                <w:sz w:val="22"/>
                <w:szCs w:val="21"/>
              </w:rPr>
            </w:pPr>
          </w:p>
        </w:tc>
      </w:tr>
      <w:tr w:rsidR="007A7EE2" w:rsidRPr="0063110B" w:rsidTr="00D20EC8">
        <w:trPr>
          <w:trHeight w:val="422"/>
          <w:jc w:val="center"/>
        </w:trPr>
        <w:tc>
          <w:tcPr>
            <w:tcW w:w="1004" w:type="pct"/>
            <w:vAlign w:val="center"/>
          </w:tcPr>
          <w:p w:rsidR="007A7EE2" w:rsidRPr="0063110B" w:rsidRDefault="007A7EE2">
            <w:pPr>
              <w:spacing w:line="360" w:lineRule="auto"/>
              <w:jc w:val="center"/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sz w:val="22"/>
                <w:szCs w:val="21"/>
              </w:rPr>
              <w:t>项目编号</w:t>
            </w:r>
          </w:p>
        </w:tc>
        <w:tc>
          <w:tcPr>
            <w:tcW w:w="3996" w:type="pct"/>
            <w:gridSpan w:val="4"/>
            <w:vAlign w:val="center"/>
          </w:tcPr>
          <w:p w:rsidR="007A7EE2" w:rsidRPr="0063110B" w:rsidRDefault="007A7EE2">
            <w:pPr>
              <w:spacing w:after="60" w:line="360" w:lineRule="auto"/>
              <w:rPr>
                <w:rFonts w:ascii="SimSun" w:eastAsia="SimSun" w:hAnsi="SimSun"/>
                <w:sz w:val="22"/>
                <w:szCs w:val="21"/>
                <w:highlight w:val="yellow"/>
              </w:rPr>
            </w:pPr>
          </w:p>
        </w:tc>
      </w:tr>
      <w:tr w:rsidR="007D6783" w:rsidRPr="0063110B" w:rsidTr="00D20EC8">
        <w:trPr>
          <w:trHeight w:val="566"/>
          <w:jc w:val="center"/>
        </w:trPr>
        <w:tc>
          <w:tcPr>
            <w:tcW w:w="1004" w:type="pct"/>
            <w:vAlign w:val="center"/>
          </w:tcPr>
          <w:p w:rsidR="007D6783" w:rsidRPr="0063110B" w:rsidRDefault="00CA7B43">
            <w:pPr>
              <w:spacing w:line="360" w:lineRule="auto"/>
              <w:jc w:val="center"/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sz w:val="22"/>
                <w:szCs w:val="21"/>
              </w:rPr>
              <w:t>供应商全称</w:t>
            </w:r>
          </w:p>
        </w:tc>
        <w:tc>
          <w:tcPr>
            <w:tcW w:w="3996" w:type="pct"/>
            <w:gridSpan w:val="4"/>
            <w:vAlign w:val="center"/>
          </w:tcPr>
          <w:p w:rsidR="007D6783" w:rsidRPr="0063110B" w:rsidRDefault="007D6783">
            <w:pPr>
              <w:spacing w:line="360" w:lineRule="auto"/>
              <w:jc w:val="left"/>
              <w:rPr>
                <w:rFonts w:ascii="SimSun" w:eastAsia="SimSun" w:hAnsi="SimSun"/>
                <w:sz w:val="22"/>
                <w:szCs w:val="21"/>
              </w:rPr>
            </w:pPr>
          </w:p>
        </w:tc>
      </w:tr>
      <w:tr w:rsidR="007D6783" w:rsidRPr="0063110B" w:rsidTr="00D20EC8">
        <w:trPr>
          <w:trHeight w:val="557"/>
          <w:jc w:val="center"/>
        </w:trPr>
        <w:tc>
          <w:tcPr>
            <w:tcW w:w="1004" w:type="pct"/>
            <w:vAlign w:val="center"/>
          </w:tcPr>
          <w:p w:rsidR="007D6783" w:rsidRPr="0063110B" w:rsidRDefault="00CA7B43">
            <w:pPr>
              <w:spacing w:line="360" w:lineRule="auto"/>
              <w:jc w:val="center"/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sz w:val="22"/>
                <w:szCs w:val="21"/>
              </w:rPr>
              <w:t>单位地址</w:t>
            </w:r>
          </w:p>
        </w:tc>
        <w:tc>
          <w:tcPr>
            <w:tcW w:w="3996" w:type="pct"/>
            <w:gridSpan w:val="4"/>
            <w:vAlign w:val="center"/>
          </w:tcPr>
          <w:p w:rsidR="007D6783" w:rsidRPr="0063110B" w:rsidRDefault="007D6783">
            <w:pPr>
              <w:spacing w:line="360" w:lineRule="auto"/>
              <w:rPr>
                <w:rFonts w:ascii="SimSun" w:eastAsia="SimSun" w:hAnsi="SimSun"/>
                <w:sz w:val="22"/>
                <w:szCs w:val="21"/>
              </w:rPr>
            </w:pPr>
          </w:p>
        </w:tc>
      </w:tr>
      <w:tr w:rsidR="007D6783" w:rsidRPr="0063110B" w:rsidTr="00D20EC8">
        <w:trPr>
          <w:trHeight w:hRule="exact" w:val="554"/>
          <w:jc w:val="center"/>
        </w:trPr>
        <w:tc>
          <w:tcPr>
            <w:tcW w:w="1004" w:type="pct"/>
            <w:vAlign w:val="center"/>
          </w:tcPr>
          <w:p w:rsidR="007D6783" w:rsidRPr="0063110B" w:rsidRDefault="00CA7B43">
            <w:pPr>
              <w:spacing w:line="360" w:lineRule="auto"/>
              <w:jc w:val="center"/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sz w:val="22"/>
                <w:szCs w:val="21"/>
              </w:rPr>
              <w:t>公司电话</w:t>
            </w:r>
          </w:p>
        </w:tc>
        <w:tc>
          <w:tcPr>
            <w:tcW w:w="1314" w:type="pct"/>
            <w:gridSpan w:val="2"/>
            <w:vAlign w:val="center"/>
          </w:tcPr>
          <w:p w:rsidR="007D6783" w:rsidRPr="0063110B" w:rsidRDefault="007D6783">
            <w:pPr>
              <w:spacing w:line="360" w:lineRule="auto"/>
              <w:rPr>
                <w:rFonts w:ascii="SimSun" w:eastAsia="SimSun" w:hAnsi="SimSun"/>
                <w:sz w:val="22"/>
                <w:szCs w:val="21"/>
              </w:rPr>
            </w:pPr>
          </w:p>
        </w:tc>
        <w:tc>
          <w:tcPr>
            <w:tcW w:w="656" w:type="pct"/>
            <w:vAlign w:val="center"/>
          </w:tcPr>
          <w:p w:rsidR="007D6783" w:rsidRPr="0063110B" w:rsidRDefault="00D20EC8" w:rsidP="00D20EC8">
            <w:pPr>
              <w:spacing w:line="360" w:lineRule="auto"/>
              <w:jc w:val="center"/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sz w:val="22"/>
                <w:szCs w:val="21"/>
              </w:rPr>
              <w:t>报</w:t>
            </w:r>
            <w:r w:rsidRPr="0063110B">
              <w:rPr>
                <w:rFonts w:ascii="SimSun" w:eastAsia="SimSun" w:hAnsi="SimSun"/>
                <w:sz w:val="22"/>
                <w:szCs w:val="21"/>
              </w:rPr>
              <w:t>名</w:t>
            </w:r>
            <w:r w:rsidRPr="0063110B">
              <w:rPr>
                <w:rFonts w:ascii="SimSun" w:eastAsia="SimSun" w:hAnsi="SimSun" w:hint="eastAsia"/>
                <w:sz w:val="22"/>
                <w:szCs w:val="21"/>
              </w:rPr>
              <w:t>时间</w:t>
            </w:r>
          </w:p>
        </w:tc>
        <w:tc>
          <w:tcPr>
            <w:tcW w:w="2026" w:type="pct"/>
            <w:vAlign w:val="center"/>
          </w:tcPr>
          <w:p w:rsidR="007D6783" w:rsidRPr="0063110B" w:rsidRDefault="007D6783">
            <w:pPr>
              <w:spacing w:line="360" w:lineRule="auto"/>
              <w:rPr>
                <w:rFonts w:ascii="SimSun" w:eastAsia="SimSun" w:hAnsi="SimSun"/>
                <w:sz w:val="22"/>
                <w:szCs w:val="21"/>
              </w:rPr>
            </w:pPr>
          </w:p>
        </w:tc>
      </w:tr>
      <w:tr w:rsidR="007D6783" w:rsidRPr="0063110B" w:rsidTr="00D20EC8">
        <w:trPr>
          <w:trHeight w:hRule="exact" w:val="562"/>
          <w:jc w:val="center"/>
        </w:trPr>
        <w:tc>
          <w:tcPr>
            <w:tcW w:w="1004" w:type="pct"/>
            <w:vAlign w:val="center"/>
          </w:tcPr>
          <w:p w:rsidR="007D6783" w:rsidRPr="0063110B" w:rsidRDefault="00CA7B43">
            <w:pPr>
              <w:spacing w:line="360" w:lineRule="auto"/>
              <w:jc w:val="center"/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sz w:val="22"/>
                <w:szCs w:val="21"/>
              </w:rPr>
              <w:t>经办人姓名</w:t>
            </w:r>
          </w:p>
        </w:tc>
        <w:tc>
          <w:tcPr>
            <w:tcW w:w="1314" w:type="pct"/>
            <w:gridSpan w:val="2"/>
            <w:vAlign w:val="center"/>
          </w:tcPr>
          <w:p w:rsidR="007D6783" w:rsidRPr="0063110B" w:rsidRDefault="007D6783">
            <w:pPr>
              <w:spacing w:line="360" w:lineRule="auto"/>
              <w:rPr>
                <w:rFonts w:ascii="SimSun" w:eastAsia="SimSun" w:hAnsi="SimSun"/>
                <w:sz w:val="22"/>
                <w:szCs w:val="21"/>
              </w:rPr>
            </w:pPr>
          </w:p>
        </w:tc>
        <w:tc>
          <w:tcPr>
            <w:tcW w:w="656" w:type="pct"/>
            <w:vAlign w:val="center"/>
          </w:tcPr>
          <w:p w:rsidR="007D6783" w:rsidRPr="0063110B" w:rsidRDefault="00D20EC8">
            <w:pPr>
              <w:spacing w:line="360" w:lineRule="auto"/>
              <w:jc w:val="center"/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sz w:val="22"/>
                <w:szCs w:val="21"/>
              </w:rPr>
              <w:t>手机</w:t>
            </w:r>
          </w:p>
        </w:tc>
        <w:tc>
          <w:tcPr>
            <w:tcW w:w="2026" w:type="pct"/>
            <w:vAlign w:val="center"/>
          </w:tcPr>
          <w:p w:rsidR="007D6783" w:rsidRPr="0063110B" w:rsidRDefault="007D6783">
            <w:pPr>
              <w:spacing w:line="360" w:lineRule="auto"/>
              <w:rPr>
                <w:rFonts w:ascii="SimSun" w:eastAsia="SimSun" w:hAnsi="SimSun"/>
                <w:sz w:val="22"/>
                <w:szCs w:val="21"/>
              </w:rPr>
            </w:pPr>
          </w:p>
        </w:tc>
      </w:tr>
      <w:tr w:rsidR="00D20EC8" w:rsidRPr="0063110B" w:rsidTr="00D20EC8">
        <w:trPr>
          <w:trHeight w:val="564"/>
          <w:jc w:val="center"/>
        </w:trPr>
        <w:tc>
          <w:tcPr>
            <w:tcW w:w="1004" w:type="pct"/>
            <w:tcBorders>
              <w:bottom w:val="single" w:sz="4" w:space="0" w:color="auto"/>
            </w:tcBorders>
            <w:vAlign w:val="center"/>
          </w:tcPr>
          <w:p w:rsidR="00D20EC8" w:rsidRPr="0063110B" w:rsidRDefault="00D20EC8">
            <w:pPr>
              <w:spacing w:line="360" w:lineRule="auto"/>
              <w:jc w:val="center"/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sz w:val="22"/>
                <w:szCs w:val="21"/>
              </w:rPr>
              <w:t>电子邮箱</w:t>
            </w:r>
            <w:r w:rsidRPr="0063110B">
              <w:rPr>
                <w:rFonts w:ascii="SimSun" w:eastAsia="SimSun" w:hAnsi="SimSun"/>
                <w:sz w:val="22"/>
                <w:szCs w:val="21"/>
              </w:rPr>
              <w:br/>
            </w:r>
            <w:r w:rsidRPr="0063110B">
              <w:rPr>
                <w:rFonts w:ascii="SimSun" w:eastAsia="SimSun" w:hAnsi="SimSun" w:hint="eastAsia"/>
                <w:sz w:val="22"/>
                <w:szCs w:val="21"/>
              </w:rPr>
              <w:t>（接收采购文件）</w:t>
            </w:r>
          </w:p>
        </w:tc>
        <w:tc>
          <w:tcPr>
            <w:tcW w:w="3996" w:type="pct"/>
            <w:gridSpan w:val="4"/>
            <w:tcBorders>
              <w:bottom w:val="single" w:sz="4" w:space="0" w:color="auto"/>
            </w:tcBorders>
            <w:vAlign w:val="center"/>
          </w:tcPr>
          <w:p w:rsidR="00D20EC8" w:rsidRPr="0063110B" w:rsidRDefault="00D20EC8">
            <w:pPr>
              <w:spacing w:line="360" w:lineRule="auto"/>
              <w:jc w:val="left"/>
              <w:rPr>
                <w:rFonts w:ascii="SimSun" w:eastAsia="SimSun" w:hAnsi="SimSun"/>
                <w:sz w:val="22"/>
                <w:szCs w:val="21"/>
              </w:rPr>
            </w:pPr>
          </w:p>
        </w:tc>
      </w:tr>
      <w:tr w:rsidR="007D6783" w:rsidRPr="0063110B">
        <w:trPr>
          <w:trHeight w:val="16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6783" w:rsidRPr="0063110B" w:rsidRDefault="00CA7B43">
            <w:pPr>
              <w:ind w:firstLine="316"/>
              <w:rPr>
                <w:rFonts w:ascii="SimSun" w:eastAsia="SimSun" w:hAnsi="SimSun"/>
                <w:b/>
                <w:bCs/>
              </w:rPr>
            </w:pPr>
            <w:r w:rsidRPr="0063110B">
              <w:rPr>
                <w:rFonts w:ascii="SimSun" w:eastAsia="SimSun" w:hAnsi="SimSun" w:hint="eastAsia"/>
                <w:b/>
                <w:bCs/>
              </w:rPr>
              <w:t>注：报名供应商应确保上述信息准确无误，并及时查看邮箱，以免遗漏接收采购文件。</w:t>
            </w:r>
          </w:p>
          <w:p w:rsidR="007D6783" w:rsidRPr="0063110B" w:rsidRDefault="00CA7B43">
            <w:pPr>
              <w:spacing w:line="360" w:lineRule="auto"/>
              <w:jc w:val="center"/>
              <w:rPr>
                <w:rFonts w:ascii="SimSun" w:eastAsia="SimSun" w:hAnsi="SimSun"/>
                <w:szCs w:val="21"/>
              </w:rPr>
            </w:pPr>
            <w:r w:rsidRPr="0063110B">
              <w:rPr>
                <w:rFonts w:ascii="SimSun" w:eastAsia="SimSun" w:hAnsi="SimSun" w:hint="eastAsia"/>
              </w:rPr>
              <w:t>--------------------------------------------------------------------------------------------------------------------------------------------</w:t>
            </w:r>
          </w:p>
        </w:tc>
      </w:tr>
      <w:tr w:rsidR="007D6783" w:rsidRPr="0063110B" w:rsidTr="007A7EE2">
        <w:trPr>
          <w:trHeight w:hRule="exact" w:val="51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3" w:rsidRPr="0063110B" w:rsidRDefault="00CA7B43" w:rsidP="007A7EE2">
            <w:pPr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  <w:r w:rsidRPr="0063110B">
              <w:rPr>
                <w:rFonts w:ascii="SimSun" w:eastAsia="SimSun" w:hAnsi="SimSun" w:hint="eastAsia"/>
                <w:b/>
                <w:sz w:val="28"/>
                <w:szCs w:val="28"/>
              </w:rPr>
              <w:t>招标机构审核</w:t>
            </w:r>
          </w:p>
        </w:tc>
      </w:tr>
      <w:tr w:rsidR="007D6783" w:rsidRPr="0063110B" w:rsidTr="00DF47AF">
        <w:trPr>
          <w:trHeight w:hRule="exact" w:val="187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83" w:rsidRPr="0063110B" w:rsidRDefault="00CA7B43">
            <w:pPr>
              <w:spacing w:line="360" w:lineRule="auto"/>
              <w:jc w:val="center"/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sz w:val="22"/>
                <w:szCs w:val="21"/>
              </w:rPr>
              <w:t>供应商证照查验及报名登记</w:t>
            </w:r>
          </w:p>
        </w:tc>
        <w:tc>
          <w:tcPr>
            <w:tcW w:w="3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3" w:rsidRPr="0063110B" w:rsidRDefault="00CA7B43">
            <w:pPr>
              <w:spacing w:line="480" w:lineRule="auto"/>
              <w:jc w:val="left"/>
              <w:rPr>
                <w:rFonts w:ascii="SimSun" w:eastAsia="SimSun" w:hAnsi="SimSun"/>
                <w:szCs w:val="20"/>
              </w:rPr>
            </w:pPr>
            <w:r w:rsidRPr="0063110B">
              <w:rPr>
                <w:rFonts w:ascii="SimSun" w:eastAsia="SimSun" w:hAnsi="SimSun" w:hint="eastAsia"/>
                <w:szCs w:val="20"/>
              </w:rPr>
              <w:t>标书售价：</w:t>
            </w:r>
            <w:r w:rsidRPr="0063110B">
              <w:rPr>
                <w:rFonts w:ascii="SimSun" w:eastAsia="SimSun" w:hAnsi="SimSun" w:hint="eastAsia"/>
                <w:szCs w:val="21"/>
                <w:lang w:val="zh-CN"/>
              </w:rPr>
              <w:t>每份人民币500元；</w:t>
            </w:r>
            <w:r w:rsidR="007A7EE2" w:rsidRPr="0063110B">
              <w:rPr>
                <w:rFonts w:ascii="SimSun" w:eastAsia="SimSun" w:hAnsi="SimSun"/>
                <w:szCs w:val="20"/>
              </w:rPr>
              <w:t xml:space="preserve"> </w:t>
            </w:r>
          </w:p>
          <w:p w:rsidR="007D6783" w:rsidRPr="0063110B" w:rsidRDefault="00CA7B43">
            <w:pPr>
              <w:spacing w:line="480" w:lineRule="auto"/>
              <w:jc w:val="left"/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sz w:val="22"/>
                <w:szCs w:val="21"/>
              </w:rPr>
              <w:t>购买方式：□现场购买  □电子邮购</w:t>
            </w:r>
          </w:p>
          <w:p w:rsidR="00C25A39" w:rsidRPr="0063110B" w:rsidRDefault="00C25A39" w:rsidP="00C25A39">
            <w:pPr>
              <w:spacing w:line="480" w:lineRule="auto"/>
              <w:jc w:val="left"/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sz w:val="22"/>
                <w:szCs w:val="21"/>
              </w:rPr>
              <w:t>备注：现场购买仅支持现金收款，不支持微信及支付宝</w:t>
            </w:r>
          </w:p>
        </w:tc>
      </w:tr>
      <w:tr w:rsidR="007D6783" w:rsidRPr="0063110B" w:rsidTr="00C25A39">
        <w:trPr>
          <w:trHeight w:hRule="exact" w:val="699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83" w:rsidRPr="0063110B" w:rsidRDefault="00CA7B43">
            <w:pPr>
              <w:spacing w:line="360" w:lineRule="auto"/>
              <w:jc w:val="center"/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sz w:val="22"/>
                <w:szCs w:val="21"/>
              </w:rPr>
              <w:t>购买招标文件款收讫</w:t>
            </w:r>
          </w:p>
        </w:tc>
        <w:tc>
          <w:tcPr>
            <w:tcW w:w="3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D8" w:rsidRPr="0063110B" w:rsidRDefault="000A4ED8" w:rsidP="000A4ED8">
            <w:pPr>
              <w:spacing w:line="360" w:lineRule="auto"/>
              <w:jc w:val="left"/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sz w:val="22"/>
                <w:szCs w:val="21"/>
              </w:rPr>
              <w:t>付款方式：</w:t>
            </w:r>
            <w:r w:rsidR="00CA7B43" w:rsidRPr="0063110B">
              <w:rPr>
                <w:rFonts w:ascii="SimSun" w:eastAsia="SimSun" w:hAnsi="SimSun" w:hint="eastAsia"/>
                <w:sz w:val="22"/>
                <w:szCs w:val="21"/>
              </w:rPr>
              <w:t>□银行转账  □现金收讫</w:t>
            </w:r>
          </w:p>
        </w:tc>
      </w:tr>
      <w:tr w:rsidR="000A4ED8" w:rsidRPr="0063110B" w:rsidTr="000A4ED8">
        <w:trPr>
          <w:trHeight w:val="34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D8" w:rsidRPr="0063110B" w:rsidRDefault="000A4ED8" w:rsidP="007A7EE2">
            <w:pPr>
              <w:jc w:val="center"/>
              <w:rPr>
                <w:rFonts w:ascii="SimSun" w:eastAsia="SimSun" w:hAnsi="SimSun"/>
                <w:b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b/>
                <w:sz w:val="22"/>
                <w:szCs w:val="21"/>
              </w:rPr>
              <w:t>电汇账户信息</w:t>
            </w:r>
          </w:p>
        </w:tc>
      </w:tr>
      <w:tr w:rsidR="000A4ED8" w:rsidRPr="0063110B" w:rsidTr="000A4ED8">
        <w:trPr>
          <w:trHeight w:val="87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D8" w:rsidRPr="0063110B" w:rsidRDefault="000A4ED8" w:rsidP="00912598">
            <w:pPr>
              <w:widowControl/>
              <w:shd w:val="clear" w:color="auto" w:fill="FFFFFF"/>
              <w:snapToGrid w:val="0"/>
              <w:spacing w:line="360" w:lineRule="auto"/>
              <w:ind w:firstLine="482"/>
              <w:jc w:val="left"/>
              <w:rPr>
                <w:rFonts w:ascii="SimSun" w:eastAsia="SimSun" w:hAnsi="SimSun" w:cs="宋体"/>
                <w:kern w:val="0"/>
                <w:szCs w:val="21"/>
              </w:rPr>
            </w:pPr>
            <w:r w:rsidRPr="0063110B">
              <w:rPr>
                <w:rFonts w:ascii="SimSun" w:eastAsia="SimSun" w:hAnsi="SimSun" w:cs="宋体" w:hint="eastAsia"/>
                <w:kern w:val="0"/>
                <w:szCs w:val="21"/>
              </w:rPr>
              <w:t>户 名：深圳市锦泓兴投资有限责任公司</w:t>
            </w:r>
          </w:p>
          <w:p w:rsidR="000A4ED8" w:rsidRPr="0063110B" w:rsidRDefault="000A4ED8" w:rsidP="00D20EC8">
            <w:pPr>
              <w:widowControl/>
              <w:shd w:val="clear" w:color="auto" w:fill="FFFFFF"/>
              <w:snapToGrid w:val="0"/>
              <w:spacing w:line="360" w:lineRule="auto"/>
              <w:ind w:firstLine="482"/>
              <w:jc w:val="left"/>
              <w:rPr>
                <w:rFonts w:ascii="SimSun" w:eastAsia="SimSun" w:hAnsi="SimSun" w:cs="宋体"/>
                <w:kern w:val="0"/>
                <w:szCs w:val="21"/>
              </w:rPr>
            </w:pPr>
            <w:r w:rsidRPr="0063110B">
              <w:rPr>
                <w:rFonts w:ascii="SimSun" w:eastAsia="SimSun" w:hAnsi="SimSun" w:cs="宋体" w:hint="eastAsia"/>
                <w:kern w:val="0"/>
                <w:szCs w:val="21"/>
              </w:rPr>
              <w:t>开 户 行：深圳农村商业银行创业支行</w:t>
            </w:r>
          </w:p>
          <w:p w:rsidR="000A4ED8" w:rsidRPr="0063110B" w:rsidRDefault="000A4ED8" w:rsidP="00D20EC8">
            <w:pPr>
              <w:widowControl/>
              <w:shd w:val="clear" w:color="auto" w:fill="FFFFFF"/>
              <w:snapToGrid w:val="0"/>
              <w:spacing w:line="360" w:lineRule="auto"/>
              <w:ind w:firstLine="482"/>
              <w:jc w:val="left"/>
              <w:rPr>
                <w:rFonts w:ascii="SimSun" w:eastAsia="SimSun" w:hAnsi="SimSun" w:cs="宋体"/>
                <w:kern w:val="0"/>
                <w:szCs w:val="21"/>
              </w:rPr>
            </w:pPr>
            <w:r w:rsidRPr="0063110B">
              <w:rPr>
                <w:rFonts w:ascii="SimSun" w:eastAsia="SimSun" w:hAnsi="SimSun" w:cs="宋体" w:hint="eastAsia"/>
                <w:kern w:val="0"/>
                <w:szCs w:val="21"/>
              </w:rPr>
              <w:t>账 号：000257294159</w:t>
            </w:r>
          </w:p>
          <w:p w:rsidR="000A4ED8" w:rsidRPr="0063110B" w:rsidRDefault="000A4ED8" w:rsidP="007A7EE2">
            <w:pPr>
              <w:rPr>
                <w:rFonts w:ascii="SimSun" w:eastAsia="SimSun" w:hAnsi="SimSun"/>
                <w:sz w:val="22"/>
                <w:szCs w:val="21"/>
              </w:rPr>
            </w:pPr>
            <w:r w:rsidRPr="0063110B">
              <w:rPr>
                <w:rFonts w:ascii="SimSun" w:eastAsia="SimSun" w:hAnsi="SimSun" w:hint="eastAsia"/>
                <w:b/>
                <w:sz w:val="24"/>
              </w:rPr>
              <w:t>注：只接受以投标人名义的汇款，不接受个人的汇款及其它款项</w:t>
            </w:r>
          </w:p>
        </w:tc>
      </w:tr>
    </w:tbl>
    <w:p w:rsidR="007D6783" w:rsidRPr="0063110B" w:rsidRDefault="00CA7B43">
      <w:pPr>
        <w:spacing w:before="240" w:line="276" w:lineRule="auto"/>
        <w:rPr>
          <w:rFonts w:ascii="SimSun" w:eastAsia="SimSun" w:hAnsi="SimSun"/>
          <w:b/>
          <w:sz w:val="22"/>
        </w:rPr>
      </w:pPr>
      <w:r w:rsidRPr="0063110B">
        <w:rPr>
          <w:rFonts w:ascii="SimSun" w:eastAsia="SimSun" w:hAnsi="SimSun" w:hint="eastAsia"/>
          <w:b/>
          <w:sz w:val="22"/>
        </w:rPr>
        <w:t>注：随本表附供应商营业执照一份、招标公告中要求的有关资料一套（以上均为复印件加盖公章交招标机构存档，并核验原件）。</w:t>
      </w:r>
      <w:bookmarkStart w:id="0" w:name="_GoBack"/>
      <w:bookmarkEnd w:id="0"/>
    </w:p>
    <w:sectPr w:rsidR="007D6783" w:rsidRPr="0063110B" w:rsidSect="003B670B">
      <w:footerReference w:type="default" r:id="rId8"/>
      <w:pgSz w:w="11906" w:h="16838"/>
      <w:pgMar w:top="1183" w:right="1133" w:bottom="709" w:left="1276" w:header="562" w:footer="41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7E3" w:rsidRDefault="00CF67E3">
      <w:r>
        <w:separator/>
      </w:r>
    </w:p>
  </w:endnote>
  <w:endnote w:type="continuationSeparator" w:id="1">
    <w:p w:rsidR="00CF67E3" w:rsidRDefault="00CF6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panose1 w:val="02010600030101010101"/>
    <w:charset w:val="7A"/>
    <w:family w:val="auto"/>
    <w:pitch w:val="default"/>
    <w:sig w:usb0="00000000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83" w:rsidRDefault="00121166">
    <w:pPr>
      <w:pStyle w:val="a6"/>
      <w:rPr>
        <w:szCs w:val="21"/>
      </w:rPr>
    </w:pPr>
    <w:r>
      <w:rPr>
        <w:rFonts w:hint="eastAsia"/>
      </w:rPr>
      <w:t>代理</w:t>
    </w:r>
    <w:r w:rsidR="00CA7B43">
      <w:rPr>
        <w:rFonts w:hint="eastAsia"/>
      </w:rPr>
      <w:t>机构</w:t>
    </w:r>
    <w:r w:rsidR="00CA7B43">
      <w:t>地址：</w:t>
    </w:r>
    <w:r w:rsidR="0063110B" w:rsidRPr="0063110B">
      <w:rPr>
        <w:rFonts w:hint="eastAsia"/>
        <w:szCs w:val="21"/>
      </w:rPr>
      <w:t>深圳市宝安区新安街道兴东社区</w:t>
    </w:r>
    <w:r w:rsidR="0063110B" w:rsidRPr="0063110B">
      <w:rPr>
        <w:rFonts w:hint="eastAsia"/>
        <w:szCs w:val="21"/>
      </w:rPr>
      <w:t>71</w:t>
    </w:r>
    <w:r w:rsidR="0063110B" w:rsidRPr="0063110B">
      <w:rPr>
        <w:rFonts w:hint="eastAsia"/>
        <w:szCs w:val="21"/>
      </w:rPr>
      <w:t>区创业二路</w:t>
    </w:r>
    <w:r w:rsidR="0063110B" w:rsidRPr="0063110B">
      <w:rPr>
        <w:rFonts w:hint="eastAsia"/>
        <w:szCs w:val="21"/>
      </w:rPr>
      <w:t>361</w:t>
    </w:r>
    <w:r w:rsidR="0063110B" w:rsidRPr="0063110B">
      <w:rPr>
        <w:rFonts w:hint="eastAsia"/>
        <w:szCs w:val="21"/>
      </w:rPr>
      <w:t>号</w:t>
    </w:r>
  </w:p>
  <w:p w:rsidR="007D6783" w:rsidRDefault="00CA7B43">
    <w:pPr>
      <w:pStyle w:val="a6"/>
    </w:pPr>
    <w:r>
      <w:rPr>
        <w:rFonts w:hint="eastAsia"/>
        <w:szCs w:val="21"/>
      </w:rPr>
      <w:t>联系电话：</w:t>
    </w:r>
    <w:r>
      <w:rPr>
        <w:rFonts w:hint="eastAsia"/>
        <w:szCs w:val="21"/>
      </w:rPr>
      <w:t>0755-</w:t>
    </w:r>
    <w:r w:rsidR="003243BC" w:rsidRPr="003243BC">
      <w:rPr>
        <w:szCs w:val="21"/>
      </w:rPr>
      <w:t>23</w:t>
    </w:r>
    <w:r w:rsidR="00121166">
      <w:rPr>
        <w:rFonts w:hint="eastAsia"/>
        <w:szCs w:val="21"/>
      </w:rPr>
      <w:t>312379</w:t>
    </w:r>
    <w:r>
      <w:rPr>
        <w:rFonts w:hint="eastAsia"/>
        <w:szCs w:val="21"/>
      </w:rPr>
      <w:t xml:space="preserve">    </w:t>
    </w:r>
    <w:r>
      <w:rPr>
        <w:rFonts w:hint="eastAsia"/>
        <w:szCs w:val="21"/>
      </w:rPr>
      <w:t>邮箱：</w:t>
    </w:r>
    <w:r w:rsidR="00121166">
      <w:rPr>
        <w:rStyle w:val="a9"/>
        <w:rFonts w:hint="eastAsia"/>
        <w:szCs w:val="21"/>
      </w:rPr>
      <w:t>2752196546@qq</w:t>
    </w:r>
    <w:r w:rsidR="002F7F34" w:rsidRPr="002F7F34">
      <w:rPr>
        <w:rStyle w:val="a9"/>
        <w:szCs w:val="21"/>
      </w:rPr>
      <w:t>.com</w:t>
    </w:r>
    <w:r>
      <w:rPr>
        <w:rFonts w:hint="eastAsia"/>
        <w:szCs w:val="21"/>
      </w:rPr>
      <w:t xml:space="preserve">     </w:t>
    </w:r>
    <w:r>
      <w:rPr>
        <w:rFonts w:hint="eastAsia"/>
        <w:szCs w:val="21"/>
      </w:rPr>
      <w:t>公司网址：</w:t>
    </w:r>
    <w:r w:rsidR="00E63F8B" w:rsidRPr="00E63F8B">
      <w:rPr>
        <w:szCs w:val="21"/>
      </w:rPr>
      <w:t>www.jhxzb.net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7E3" w:rsidRDefault="00CF67E3">
      <w:r>
        <w:separator/>
      </w:r>
    </w:p>
  </w:footnote>
  <w:footnote w:type="continuationSeparator" w:id="1">
    <w:p w:rsidR="00CF67E3" w:rsidRDefault="00CF6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584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A8786B"/>
    <w:rsid w:val="000074B5"/>
    <w:rsid w:val="00026826"/>
    <w:rsid w:val="00032AB9"/>
    <w:rsid w:val="00047C79"/>
    <w:rsid w:val="0005462E"/>
    <w:rsid w:val="00091EAA"/>
    <w:rsid w:val="000A4ED8"/>
    <w:rsid w:val="000F23F1"/>
    <w:rsid w:val="00106C0D"/>
    <w:rsid w:val="00121166"/>
    <w:rsid w:val="00161EEB"/>
    <w:rsid w:val="001776AD"/>
    <w:rsid w:val="001777FC"/>
    <w:rsid w:val="00184742"/>
    <w:rsid w:val="0019183A"/>
    <w:rsid w:val="00192747"/>
    <w:rsid w:val="001A3309"/>
    <w:rsid w:val="001B5E3A"/>
    <w:rsid w:val="001C56BF"/>
    <w:rsid w:val="001D7E8D"/>
    <w:rsid w:val="001E1AFE"/>
    <w:rsid w:val="001F5B64"/>
    <w:rsid w:val="0022533D"/>
    <w:rsid w:val="002A1F6B"/>
    <w:rsid w:val="002B198C"/>
    <w:rsid w:val="002C3FB9"/>
    <w:rsid w:val="002D7159"/>
    <w:rsid w:val="002F7F34"/>
    <w:rsid w:val="00302111"/>
    <w:rsid w:val="00313605"/>
    <w:rsid w:val="003243BC"/>
    <w:rsid w:val="003668F3"/>
    <w:rsid w:val="00371101"/>
    <w:rsid w:val="0039097B"/>
    <w:rsid w:val="003B670B"/>
    <w:rsid w:val="003D6703"/>
    <w:rsid w:val="003F17EA"/>
    <w:rsid w:val="003F4997"/>
    <w:rsid w:val="00404C78"/>
    <w:rsid w:val="004072F1"/>
    <w:rsid w:val="00420C62"/>
    <w:rsid w:val="004251A3"/>
    <w:rsid w:val="00462D89"/>
    <w:rsid w:val="004C59FF"/>
    <w:rsid w:val="005113B8"/>
    <w:rsid w:val="00534CF7"/>
    <w:rsid w:val="00541A18"/>
    <w:rsid w:val="0055183E"/>
    <w:rsid w:val="00560770"/>
    <w:rsid w:val="00573D98"/>
    <w:rsid w:val="00587265"/>
    <w:rsid w:val="005B36E6"/>
    <w:rsid w:val="005C3802"/>
    <w:rsid w:val="005C4FCC"/>
    <w:rsid w:val="005C71CA"/>
    <w:rsid w:val="005E78F4"/>
    <w:rsid w:val="005F3DDC"/>
    <w:rsid w:val="00600026"/>
    <w:rsid w:val="00605181"/>
    <w:rsid w:val="00605ECE"/>
    <w:rsid w:val="0063110B"/>
    <w:rsid w:val="0063747C"/>
    <w:rsid w:val="00644ADC"/>
    <w:rsid w:val="006550E3"/>
    <w:rsid w:val="006718BD"/>
    <w:rsid w:val="00683CE1"/>
    <w:rsid w:val="0068780C"/>
    <w:rsid w:val="006C3463"/>
    <w:rsid w:val="006C42E5"/>
    <w:rsid w:val="006C7B94"/>
    <w:rsid w:val="006C7BB2"/>
    <w:rsid w:val="006D0E55"/>
    <w:rsid w:val="006E59D7"/>
    <w:rsid w:val="00710F96"/>
    <w:rsid w:val="007249F5"/>
    <w:rsid w:val="00730BB3"/>
    <w:rsid w:val="00731511"/>
    <w:rsid w:val="007517B3"/>
    <w:rsid w:val="00762E05"/>
    <w:rsid w:val="007774D1"/>
    <w:rsid w:val="007A7EE2"/>
    <w:rsid w:val="007D253B"/>
    <w:rsid w:val="007D6783"/>
    <w:rsid w:val="00812837"/>
    <w:rsid w:val="00816965"/>
    <w:rsid w:val="0082414F"/>
    <w:rsid w:val="00877677"/>
    <w:rsid w:val="008829EE"/>
    <w:rsid w:val="008C1A5D"/>
    <w:rsid w:val="009003C2"/>
    <w:rsid w:val="00912598"/>
    <w:rsid w:val="00916B72"/>
    <w:rsid w:val="00925BD9"/>
    <w:rsid w:val="00936443"/>
    <w:rsid w:val="009567D4"/>
    <w:rsid w:val="009613C3"/>
    <w:rsid w:val="0096356E"/>
    <w:rsid w:val="00965D0C"/>
    <w:rsid w:val="00970843"/>
    <w:rsid w:val="00991745"/>
    <w:rsid w:val="00995E31"/>
    <w:rsid w:val="009C2417"/>
    <w:rsid w:val="009F0E50"/>
    <w:rsid w:val="00A13459"/>
    <w:rsid w:val="00A334D8"/>
    <w:rsid w:val="00A33FF7"/>
    <w:rsid w:val="00A559AE"/>
    <w:rsid w:val="00AA01C9"/>
    <w:rsid w:val="00AA0D67"/>
    <w:rsid w:val="00AA3430"/>
    <w:rsid w:val="00AB20EE"/>
    <w:rsid w:val="00AD6E2D"/>
    <w:rsid w:val="00AD6EA0"/>
    <w:rsid w:val="00AE3A1C"/>
    <w:rsid w:val="00B04C7D"/>
    <w:rsid w:val="00B1533D"/>
    <w:rsid w:val="00B22A4D"/>
    <w:rsid w:val="00B24874"/>
    <w:rsid w:val="00B57042"/>
    <w:rsid w:val="00BB315B"/>
    <w:rsid w:val="00BC1B84"/>
    <w:rsid w:val="00BC3FD1"/>
    <w:rsid w:val="00BD6D40"/>
    <w:rsid w:val="00BD73F9"/>
    <w:rsid w:val="00BF58CD"/>
    <w:rsid w:val="00C030F7"/>
    <w:rsid w:val="00C25A39"/>
    <w:rsid w:val="00C260FF"/>
    <w:rsid w:val="00C51EFC"/>
    <w:rsid w:val="00C53F8D"/>
    <w:rsid w:val="00C566AA"/>
    <w:rsid w:val="00CA309D"/>
    <w:rsid w:val="00CA7B43"/>
    <w:rsid w:val="00CD13F0"/>
    <w:rsid w:val="00CF67E3"/>
    <w:rsid w:val="00D20EC8"/>
    <w:rsid w:val="00D5019C"/>
    <w:rsid w:val="00D7041E"/>
    <w:rsid w:val="00D7498C"/>
    <w:rsid w:val="00DB4A62"/>
    <w:rsid w:val="00DC20B7"/>
    <w:rsid w:val="00DC6820"/>
    <w:rsid w:val="00DF47AF"/>
    <w:rsid w:val="00DF59C4"/>
    <w:rsid w:val="00E231DE"/>
    <w:rsid w:val="00E41825"/>
    <w:rsid w:val="00E435E3"/>
    <w:rsid w:val="00E61937"/>
    <w:rsid w:val="00E63860"/>
    <w:rsid w:val="00E63F8B"/>
    <w:rsid w:val="00E72BEF"/>
    <w:rsid w:val="00E86D92"/>
    <w:rsid w:val="00E87BC7"/>
    <w:rsid w:val="00EA34FF"/>
    <w:rsid w:val="00EC3C97"/>
    <w:rsid w:val="00EE2AFC"/>
    <w:rsid w:val="00EE4DBC"/>
    <w:rsid w:val="00F0483B"/>
    <w:rsid w:val="00F1009E"/>
    <w:rsid w:val="00F21087"/>
    <w:rsid w:val="00F21BDF"/>
    <w:rsid w:val="00F21EC4"/>
    <w:rsid w:val="00F37783"/>
    <w:rsid w:val="00F447B3"/>
    <w:rsid w:val="00F47CB9"/>
    <w:rsid w:val="00F55B27"/>
    <w:rsid w:val="00F6632D"/>
    <w:rsid w:val="00F87A46"/>
    <w:rsid w:val="00FB0AD3"/>
    <w:rsid w:val="00FC100C"/>
    <w:rsid w:val="00FE09DA"/>
    <w:rsid w:val="00FF63EA"/>
    <w:rsid w:val="06415714"/>
    <w:rsid w:val="13892724"/>
    <w:rsid w:val="18373188"/>
    <w:rsid w:val="1AA8786B"/>
    <w:rsid w:val="4C07749A"/>
    <w:rsid w:val="4D3B0246"/>
    <w:rsid w:val="570D17F0"/>
    <w:rsid w:val="63F55C8A"/>
    <w:rsid w:val="693350E1"/>
    <w:rsid w:val="6D535020"/>
    <w:rsid w:val="7EBA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B670B"/>
    <w:pPr>
      <w:tabs>
        <w:tab w:val="left" w:pos="426"/>
      </w:tabs>
      <w:autoSpaceDE w:val="0"/>
      <w:autoSpaceDN w:val="0"/>
      <w:jc w:val="left"/>
    </w:pPr>
    <w:rPr>
      <w:rFonts w:hint="eastAsia"/>
      <w:sz w:val="28"/>
      <w:szCs w:val="20"/>
    </w:rPr>
  </w:style>
  <w:style w:type="paragraph" w:styleId="a4">
    <w:name w:val="Body Text Indent"/>
    <w:basedOn w:val="a"/>
    <w:link w:val="Char"/>
    <w:qFormat/>
    <w:rsid w:val="003B670B"/>
    <w:pPr>
      <w:spacing w:line="360" w:lineRule="auto"/>
      <w:ind w:firstLine="720"/>
    </w:pPr>
    <w:rPr>
      <w:rFonts w:ascii="Times New Roman" w:eastAsia="宋体" w:hAnsi="Times New Roman" w:cs="Times New Roman"/>
      <w:bCs/>
      <w:sz w:val="28"/>
    </w:rPr>
  </w:style>
  <w:style w:type="paragraph" w:styleId="a5">
    <w:name w:val="Balloon Text"/>
    <w:basedOn w:val="a"/>
    <w:link w:val="Char0"/>
    <w:qFormat/>
    <w:rsid w:val="003B670B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3B67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2"/>
    <w:uiPriority w:val="99"/>
    <w:qFormat/>
    <w:rsid w:val="003B670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rsid w:val="003B6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3B670B"/>
    <w:rPr>
      <w:color w:val="0563C1" w:themeColor="hyperlink"/>
      <w:u w:val="single"/>
    </w:rPr>
  </w:style>
  <w:style w:type="paragraph" w:customStyle="1" w:styleId="reader-word-layerreader-word-s3-6">
    <w:name w:val="reader-word-layer reader-word-s3-6"/>
    <w:basedOn w:val="a"/>
    <w:qFormat/>
    <w:rsid w:val="003B67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正文文本缩进 Char"/>
    <w:basedOn w:val="a0"/>
    <w:link w:val="a4"/>
    <w:rsid w:val="003B670B"/>
    <w:rPr>
      <w:rFonts w:ascii="Times New Roman" w:eastAsia="宋体" w:hAnsi="Times New Roman" w:cs="Times New Roman"/>
      <w:bCs/>
      <w:kern w:val="2"/>
      <w:sz w:val="28"/>
      <w:szCs w:val="24"/>
    </w:rPr>
  </w:style>
  <w:style w:type="character" w:customStyle="1" w:styleId="Char0">
    <w:name w:val="批注框文本 Char"/>
    <w:basedOn w:val="a0"/>
    <w:link w:val="a5"/>
    <w:rsid w:val="003B670B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670B"/>
    <w:rPr>
      <w:kern w:val="2"/>
      <w:sz w:val="18"/>
      <w:szCs w:val="24"/>
    </w:rPr>
  </w:style>
  <w:style w:type="character" w:customStyle="1" w:styleId="Char2">
    <w:name w:val="页眉 Char"/>
    <w:basedOn w:val="a0"/>
    <w:link w:val="a7"/>
    <w:uiPriority w:val="99"/>
    <w:rsid w:val="003B670B"/>
    <w:rPr>
      <w:kern w:val="2"/>
      <w:sz w:val="18"/>
      <w:szCs w:val="24"/>
    </w:rPr>
  </w:style>
  <w:style w:type="character" w:customStyle="1" w:styleId="1">
    <w:name w:val="不明显参考1"/>
    <w:basedOn w:val="a0"/>
    <w:uiPriority w:val="31"/>
    <w:qFormat/>
    <w:rsid w:val="003B670B"/>
    <w:rPr>
      <w:smallCaps/>
      <w:color w:val="ED7D31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1</Pages>
  <Words>324</Words>
  <Characters>219</Characters>
  <Application>Microsoft Office Word</Application>
  <DocSecurity>0</DocSecurity>
  <Lines>1</Lines>
  <Paragraphs>1</Paragraphs>
  <ScaleCrop>false</ScaleCrop>
  <Company>Company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鹏翔招标代理</dc:title>
  <dc:creator>阿玉</dc:creator>
  <cp:lastModifiedBy>工作人员</cp:lastModifiedBy>
  <cp:revision>11</cp:revision>
  <cp:lastPrinted>2024-08-12T03:08:00Z</cp:lastPrinted>
  <dcterms:created xsi:type="dcterms:W3CDTF">2021-08-19T03:51:00Z</dcterms:created>
  <dcterms:modified xsi:type="dcterms:W3CDTF">2024-08-12T03:08:00Z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D12394568114475EA2C6C3CE7D8C849E</vt:lpwstr>
  </property>
</Properties>
</file>